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C4DA" w14:textId="0BBB81F8" w:rsidR="00C365E1" w:rsidRPr="00903F9A" w:rsidRDefault="00903F9A" w:rsidP="0049769A">
      <w:pPr>
        <w:pStyle w:val="Nagwek1"/>
        <w:spacing w:before="240" w:after="240" w:line="312" w:lineRule="auto"/>
        <w:contextualSpacing/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903F9A">
        <w:rPr>
          <w:rFonts w:ascii="Arial" w:hAnsi="Arial" w:cs="Arial"/>
          <w:b w:val="0"/>
          <w:bCs w:val="0"/>
          <w:sz w:val="28"/>
          <w:szCs w:val="28"/>
        </w:rPr>
        <w:t>Formularz zgłoszeniowy</w:t>
      </w:r>
      <w:r w:rsidR="000401C1" w:rsidRPr="00903F9A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kandydata na członka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R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egionalnego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K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omitetu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R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ozwoju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E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konomii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S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połecznej w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W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ojewództwie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Ł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ódzkim zgodnie z art. 57 ust. 1 ustawy z dnia 5 sierpnia 2022 r.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o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E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 xml:space="preserve">konomii </w:t>
      </w:r>
      <w:r w:rsidR="0049769A">
        <w:rPr>
          <w:rFonts w:ascii="Arial" w:hAnsi="Arial" w:cs="Arial"/>
          <w:b w:val="0"/>
          <w:bCs w:val="0"/>
          <w:sz w:val="28"/>
          <w:szCs w:val="28"/>
        </w:rPr>
        <w:t>S</w:t>
      </w:r>
      <w:r w:rsidRPr="00903F9A">
        <w:rPr>
          <w:rFonts w:ascii="Arial" w:hAnsi="Arial" w:cs="Arial"/>
          <w:b w:val="0"/>
          <w:bCs w:val="0"/>
          <w:sz w:val="28"/>
          <w:szCs w:val="28"/>
        </w:rPr>
        <w:t>połecznej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kandydata "/>
        <w:tblDescription w:val="Dane kandydata w postaci Nazwy instytucji/organizcji reprezentującej, imię i nazwisko, adres do koorespondencji, telefon kontaktowy, e-mail kandydata. "/>
      </w:tblPr>
      <w:tblGrid>
        <w:gridCol w:w="4678"/>
        <w:gridCol w:w="5670"/>
      </w:tblGrid>
      <w:tr w:rsidR="00D21124" w:rsidRPr="00903F9A" w14:paraId="458FA15C" w14:textId="77777777" w:rsidTr="003508E5">
        <w:trPr>
          <w:trHeight w:val="599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8F0C581" w14:textId="77777777" w:rsidR="00D21124" w:rsidRPr="00903F9A" w:rsidRDefault="00D21124" w:rsidP="00903F9A">
            <w:pPr>
              <w:snapToGrid w:val="0"/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Zgłoszenie należy przesłać na adres:</w:t>
            </w:r>
          </w:p>
          <w:p w14:paraId="7132D12D" w14:textId="515D07F2" w:rsidR="00D21124" w:rsidRPr="00903F9A" w:rsidRDefault="00D21124" w:rsidP="003508E5">
            <w:pPr>
              <w:pStyle w:val="Akapitzlist"/>
              <w:spacing w:before="120" w:after="0" w:line="312" w:lineRule="auto"/>
              <w:ind w:left="0" w:right="27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 xml:space="preserve">Regionalne 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Centrum Polityki Społecznej w Łodzi, ul. Snycersk</w:t>
            </w:r>
            <w:r w:rsidR="00EF6895" w:rsidRPr="00903F9A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 8, 91-302 Łódź</w:t>
            </w:r>
          </w:p>
        </w:tc>
      </w:tr>
      <w:tr w:rsidR="001A302F" w:rsidRPr="00903F9A" w14:paraId="03CC4B89" w14:textId="77777777" w:rsidTr="003508E5">
        <w:trPr>
          <w:trHeight w:val="599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69EFDD5" w14:textId="3767180A" w:rsidR="00A17013" w:rsidRPr="00903F9A" w:rsidRDefault="001A302F" w:rsidP="00903F9A">
            <w:pPr>
              <w:snapToGrid w:val="0"/>
              <w:spacing w:after="480"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03F9A">
              <w:rPr>
                <w:rFonts w:ascii="Arial" w:hAnsi="Arial" w:cs="Arial"/>
                <w:iCs/>
                <w:sz w:val="24"/>
                <w:szCs w:val="24"/>
              </w:rPr>
              <w:t>Nazwa instytucji/</w:t>
            </w:r>
            <w:r w:rsidR="00DC7F7D" w:rsidRPr="00903F9A">
              <w:rPr>
                <w:rFonts w:ascii="Arial" w:hAnsi="Arial" w:cs="Arial"/>
                <w:iCs/>
                <w:sz w:val="24"/>
                <w:szCs w:val="24"/>
              </w:rPr>
              <w:t xml:space="preserve">organizacji oraz podpis </w:t>
            </w:r>
            <w:r w:rsidR="00DC7F7D" w:rsidRPr="00903F9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osoby upoważnionej do reprezentowania danej instytucji/organizacji</w:t>
            </w:r>
            <w:r w:rsidR="00DC7F7D" w:rsidRPr="00903F9A">
              <w:rPr>
                <w:rFonts w:ascii="Arial" w:hAnsi="Arial" w:cs="Arial"/>
                <w:iCs/>
                <w:sz w:val="24"/>
                <w:szCs w:val="24"/>
              </w:rPr>
              <w:t xml:space="preserve"> zgłaszającej kandydata do </w:t>
            </w:r>
            <w:r w:rsidR="00864B40" w:rsidRPr="00903F9A">
              <w:rPr>
                <w:rFonts w:ascii="Arial" w:hAnsi="Arial" w:cs="Arial"/>
                <w:iCs/>
                <w:sz w:val="24"/>
                <w:szCs w:val="24"/>
              </w:rPr>
              <w:t>Komitetu</w:t>
            </w:r>
            <w:r w:rsidRPr="00903F9A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3BB40262" w14:textId="3072265A" w:rsidR="001A302F" w:rsidRPr="00903F9A" w:rsidRDefault="00DC7F7D" w:rsidP="003508E5">
            <w:pPr>
              <w:spacing w:before="480" w:line="312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…..……….…………………………………...</w:t>
            </w:r>
            <w:r w:rsidR="00A17013" w:rsidRPr="00903F9A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  <w:r w:rsidR="008F2361" w:rsidRPr="00903F9A">
              <w:rPr>
                <w:rFonts w:ascii="Arial" w:hAnsi="Arial" w:cs="Arial"/>
                <w:sz w:val="24"/>
                <w:szCs w:val="24"/>
              </w:rPr>
              <w:t>.........</w:t>
            </w:r>
            <w:r w:rsidR="00A17013" w:rsidRPr="00903F9A">
              <w:rPr>
                <w:rFonts w:ascii="Arial" w:hAnsi="Arial" w:cs="Arial"/>
                <w:sz w:val="24"/>
                <w:szCs w:val="24"/>
              </w:rPr>
              <w:t>.</w:t>
            </w:r>
            <w:r w:rsidRPr="00903F9A">
              <w:rPr>
                <w:rFonts w:ascii="Arial" w:hAnsi="Arial" w:cs="Arial"/>
                <w:sz w:val="24"/>
                <w:szCs w:val="24"/>
              </w:rPr>
              <w:br/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Podpis osoby upoważnionej do reprezentowania instytucji/organizacji</w:t>
            </w:r>
          </w:p>
        </w:tc>
      </w:tr>
      <w:tr w:rsidR="001A302F" w:rsidRPr="00903F9A" w14:paraId="442FAAB5" w14:textId="77777777" w:rsidTr="003508E5">
        <w:trPr>
          <w:trHeight w:val="599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F7A89C1" w14:textId="11A6ED37" w:rsidR="001A302F" w:rsidRPr="00903F9A" w:rsidRDefault="001A302F" w:rsidP="00903F9A">
            <w:pPr>
              <w:snapToGrid w:val="0"/>
              <w:spacing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03F9A">
              <w:rPr>
                <w:rFonts w:ascii="Arial" w:hAnsi="Arial" w:cs="Arial"/>
                <w:iCs/>
                <w:sz w:val="24"/>
                <w:szCs w:val="24"/>
              </w:rPr>
              <w:t>Imię i nazwisko kandydata, którego instytucja/</w:t>
            </w:r>
            <w:r w:rsidR="00A17013" w:rsidRPr="00903F9A">
              <w:rPr>
                <w:rFonts w:ascii="Arial" w:hAnsi="Arial" w:cs="Arial"/>
                <w:iCs/>
                <w:sz w:val="24"/>
                <w:szCs w:val="24"/>
              </w:rPr>
              <w:t xml:space="preserve">organizacja </w:t>
            </w:r>
            <w:r w:rsidRPr="00903F9A">
              <w:rPr>
                <w:rFonts w:ascii="Arial" w:hAnsi="Arial" w:cs="Arial"/>
                <w:iCs/>
                <w:sz w:val="24"/>
                <w:szCs w:val="24"/>
              </w:rPr>
              <w:t xml:space="preserve">zgłasza jako przedstawiciela </w:t>
            </w:r>
            <w:r w:rsidR="0073059A" w:rsidRPr="00903F9A">
              <w:rPr>
                <w:rFonts w:ascii="Arial" w:hAnsi="Arial" w:cs="Arial"/>
                <w:iCs/>
                <w:sz w:val="24"/>
                <w:szCs w:val="24"/>
              </w:rPr>
              <w:t xml:space="preserve">do </w:t>
            </w:r>
            <w:r w:rsidR="00864B40" w:rsidRPr="00903F9A">
              <w:rPr>
                <w:rFonts w:ascii="Arial" w:hAnsi="Arial" w:cs="Arial"/>
                <w:iCs/>
                <w:sz w:val="24"/>
                <w:szCs w:val="24"/>
              </w:rPr>
              <w:t>Komitetu</w:t>
            </w:r>
          </w:p>
          <w:p w14:paraId="2B0399CA" w14:textId="7785CBD2" w:rsidR="001A302F" w:rsidRPr="00903F9A" w:rsidRDefault="001A302F" w:rsidP="0049769A">
            <w:pPr>
              <w:snapToGrid w:val="0"/>
              <w:spacing w:before="240"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745D6" w:rsidRPr="00903F9A" w14:paraId="4255BC5D" w14:textId="77777777" w:rsidTr="003508E5">
        <w:trPr>
          <w:trHeight w:val="102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66317B" w14:textId="77777777" w:rsidR="00D2372C" w:rsidRDefault="000745D6" w:rsidP="00D2372C">
            <w:pPr>
              <w:snapToGrid w:val="0"/>
              <w:spacing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03F9A">
              <w:rPr>
                <w:rFonts w:ascii="Arial" w:hAnsi="Arial" w:cs="Arial"/>
                <w:iCs/>
                <w:sz w:val="24"/>
                <w:szCs w:val="24"/>
              </w:rPr>
              <w:t xml:space="preserve">Adres </w:t>
            </w:r>
            <w:r w:rsidR="00C41A2C" w:rsidRPr="00903F9A">
              <w:rPr>
                <w:rFonts w:ascii="Arial" w:hAnsi="Arial" w:cs="Arial"/>
                <w:iCs/>
                <w:sz w:val="24"/>
                <w:szCs w:val="24"/>
              </w:rPr>
              <w:t>do korespondencji</w:t>
            </w:r>
            <w:r w:rsidR="001A302F" w:rsidRPr="00903F9A">
              <w:rPr>
                <w:rFonts w:ascii="Arial" w:hAnsi="Arial" w:cs="Arial"/>
                <w:iCs/>
                <w:sz w:val="24"/>
                <w:szCs w:val="24"/>
              </w:rPr>
              <w:t xml:space="preserve"> kandydata</w:t>
            </w:r>
            <w:r w:rsidR="00C41A2C" w:rsidRPr="00903F9A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5F9DC32F" w14:textId="62E91E17" w:rsidR="00CE4843" w:rsidRPr="00903F9A" w:rsidRDefault="00CE4843" w:rsidP="00D2372C">
            <w:pPr>
              <w:snapToGrid w:val="0"/>
              <w:spacing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1EAB" w:rsidRPr="00903F9A" w14:paraId="0072BFF9" w14:textId="77777777" w:rsidTr="0049769A">
        <w:trPr>
          <w:trHeight w:val="6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53741C" w14:textId="24343A4A" w:rsidR="00D2372C" w:rsidRPr="00903F9A" w:rsidRDefault="00F91EAB" w:rsidP="001E0D42">
            <w:pPr>
              <w:snapToGrid w:val="0"/>
              <w:spacing w:after="240"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03F9A">
              <w:rPr>
                <w:rFonts w:ascii="Arial" w:hAnsi="Arial" w:cs="Arial"/>
                <w:iCs/>
                <w:sz w:val="24"/>
                <w:szCs w:val="24"/>
              </w:rPr>
              <w:t>Telefon kontaktowy</w:t>
            </w:r>
            <w:r w:rsidR="001A302F" w:rsidRPr="00903F9A">
              <w:rPr>
                <w:rFonts w:ascii="Arial" w:hAnsi="Arial" w:cs="Arial"/>
                <w:iCs/>
                <w:sz w:val="24"/>
                <w:szCs w:val="24"/>
              </w:rPr>
              <w:t xml:space="preserve"> kandydata</w:t>
            </w:r>
            <w:r w:rsidRPr="00903F9A">
              <w:rPr>
                <w:rFonts w:ascii="Arial" w:hAnsi="Arial" w:cs="Arial"/>
                <w:iCs/>
                <w:sz w:val="24"/>
                <w:szCs w:val="24"/>
              </w:rPr>
              <w:t>:</w:t>
            </w:r>
            <w:r w:rsidR="00D2372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121D54F3" w14:textId="77777777" w:rsidR="00F91EAB" w:rsidRPr="00903F9A" w:rsidRDefault="00F91EAB" w:rsidP="00903F9A">
            <w:pPr>
              <w:snapToGrid w:val="0"/>
              <w:spacing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0F5CAD2" w14:textId="02ACEBDF" w:rsidR="00F91EAB" w:rsidRPr="00903F9A" w:rsidRDefault="00F91EAB" w:rsidP="006D5B3D">
            <w:pPr>
              <w:snapToGrid w:val="0"/>
              <w:spacing w:line="31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03F9A">
              <w:rPr>
                <w:rFonts w:ascii="Arial" w:hAnsi="Arial" w:cs="Arial"/>
                <w:iCs/>
                <w:sz w:val="24"/>
                <w:szCs w:val="24"/>
              </w:rPr>
              <w:t>E-mail</w:t>
            </w:r>
            <w:r w:rsidR="0068632B" w:rsidRPr="00903F9A">
              <w:rPr>
                <w:rFonts w:ascii="Arial" w:hAnsi="Arial" w:cs="Arial"/>
                <w:iCs/>
                <w:sz w:val="24"/>
                <w:szCs w:val="24"/>
              </w:rPr>
              <w:t xml:space="preserve"> kandydata</w:t>
            </w:r>
            <w:r w:rsidRPr="00903F9A">
              <w:rPr>
                <w:rFonts w:ascii="Arial" w:hAnsi="Arial" w:cs="Arial"/>
                <w:iCs/>
                <w:sz w:val="24"/>
                <w:szCs w:val="24"/>
              </w:rPr>
              <w:t>:</w:t>
            </w:r>
            <w:r w:rsidR="00D2372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E55311" w:rsidRPr="00903F9A" w14:paraId="49444832" w14:textId="77777777" w:rsidTr="0049769A">
        <w:trPr>
          <w:trHeight w:val="445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A7867EA" w14:textId="77777777" w:rsidR="00C41A2C" w:rsidRPr="00903F9A" w:rsidRDefault="00C41A2C" w:rsidP="003508E5">
            <w:pPr>
              <w:spacing w:before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Ja, niżej podpisana/</w:t>
            </w:r>
            <w:r w:rsidR="00927545" w:rsidRPr="00903F9A">
              <w:rPr>
                <w:rFonts w:ascii="Arial" w:hAnsi="Arial" w:cs="Arial"/>
                <w:sz w:val="24"/>
                <w:szCs w:val="24"/>
              </w:rPr>
              <w:t>y wyrażam zgodę na</w:t>
            </w:r>
            <w:r w:rsidR="001A302F" w:rsidRPr="00903F9A">
              <w:rPr>
                <w:rFonts w:ascii="Arial" w:hAnsi="Arial" w:cs="Arial"/>
                <w:sz w:val="24"/>
                <w:szCs w:val="24"/>
              </w:rPr>
              <w:t xml:space="preserve"> kandydowanie do </w:t>
            </w:r>
            <w:r w:rsidR="00864B40" w:rsidRPr="00903F9A">
              <w:rPr>
                <w:rFonts w:ascii="Arial" w:hAnsi="Arial" w:cs="Arial"/>
                <w:sz w:val="24"/>
                <w:szCs w:val="24"/>
              </w:rPr>
              <w:t xml:space="preserve">Komitetu </w:t>
            </w:r>
            <w:r w:rsidR="00927545" w:rsidRPr="00903F9A">
              <w:rPr>
                <w:rFonts w:ascii="Arial" w:hAnsi="Arial" w:cs="Arial"/>
                <w:sz w:val="24"/>
                <w:szCs w:val="24"/>
              </w:rPr>
              <w:t xml:space="preserve">oraz oświadczam, iż </w:t>
            </w:r>
            <w:r w:rsidRPr="00903F9A">
              <w:rPr>
                <w:rFonts w:ascii="Arial" w:hAnsi="Arial" w:cs="Arial"/>
                <w:sz w:val="24"/>
                <w:szCs w:val="24"/>
              </w:rPr>
              <w:t xml:space="preserve">pełniąc funkcję członka </w:t>
            </w:r>
            <w:r w:rsidR="00864B40" w:rsidRPr="00903F9A">
              <w:rPr>
                <w:rFonts w:ascii="Arial" w:hAnsi="Arial" w:cs="Arial"/>
                <w:sz w:val="24"/>
                <w:szCs w:val="24"/>
              </w:rPr>
              <w:t xml:space="preserve">Komitetu </w:t>
            </w:r>
            <w:r w:rsidRPr="00903F9A">
              <w:rPr>
                <w:rFonts w:ascii="Arial" w:hAnsi="Arial" w:cs="Arial"/>
                <w:sz w:val="24"/>
                <w:szCs w:val="24"/>
              </w:rPr>
              <w:t>zobowiązuję się do:</w:t>
            </w:r>
          </w:p>
          <w:p w14:paraId="7140B0D5" w14:textId="77777777" w:rsidR="00C41A2C" w:rsidRPr="00903F9A" w:rsidRDefault="00927545" w:rsidP="003508E5">
            <w:pPr>
              <w:pStyle w:val="Akapitzlist"/>
              <w:numPr>
                <w:ilvl w:val="0"/>
                <w:numId w:val="5"/>
              </w:numPr>
              <w:spacing w:before="240" w:after="0" w:line="312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A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ktywnego</w:t>
            </w:r>
            <w:r w:rsidR="009534DA" w:rsidRPr="00903F9A">
              <w:rPr>
                <w:rFonts w:ascii="Arial" w:hAnsi="Arial" w:cs="Arial"/>
                <w:sz w:val="24"/>
                <w:szCs w:val="24"/>
              </w:rPr>
              <w:t xml:space="preserve"> uczestnictwa</w:t>
            </w:r>
            <w:r w:rsidRPr="00903F9A">
              <w:rPr>
                <w:rFonts w:ascii="Arial" w:hAnsi="Arial" w:cs="Arial"/>
                <w:sz w:val="24"/>
                <w:szCs w:val="24"/>
              </w:rPr>
              <w:t xml:space="preserve"> i pełnego zaangażowania 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 xml:space="preserve">w posiedzeniach </w:t>
            </w:r>
            <w:r w:rsidR="00864B40" w:rsidRPr="00903F9A">
              <w:rPr>
                <w:rFonts w:ascii="Arial" w:hAnsi="Arial" w:cs="Arial"/>
                <w:sz w:val="24"/>
                <w:szCs w:val="24"/>
              </w:rPr>
              <w:t>K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omitetu</w:t>
            </w:r>
            <w:r w:rsidR="0068632B" w:rsidRPr="00903F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CCD68F" w14:textId="77777777" w:rsidR="00C41A2C" w:rsidRPr="00903F9A" w:rsidRDefault="00927545" w:rsidP="003508E5">
            <w:pPr>
              <w:pStyle w:val="Akapitzlist"/>
              <w:numPr>
                <w:ilvl w:val="0"/>
                <w:numId w:val="5"/>
              </w:numPr>
              <w:spacing w:after="0" w:line="312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P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rzedstawi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 xml:space="preserve">ania 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opin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 xml:space="preserve">ii 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reprezentowa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>ne</w:t>
            </w:r>
            <w:r w:rsidR="0068632B" w:rsidRPr="00903F9A">
              <w:rPr>
                <w:rFonts w:ascii="Arial" w:hAnsi="Arial" w:cs="Arial"/>
                <w:sz w:val="24"/>
                <w:szCs w:val="24"/>
              </w:rPr>
              <w:t>j/e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>go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632B" w:rsidRPr="00903F9A">
              <w:rPr>
                <w:rFonts w:ascii="Arial" w:hAnsi="Arial" w:cs="Arial"/>
                <w:sz w:val="24"/>
                <w:szCs w:val="24"/>
              </w:rPr>
              <w:t>instytucji/</w:t>
            </w:r>
            <w:r w:rsidR="00916D31" w:rsidRPr="00903F9A">
              <w:rPr>
                <w:rFonts w:ascii="Arial" w:hAnsi="Arial" w:cs="Arial"/>
                <w:sz w:val="24"/>
                <w:szCs w:val="24"/>
              </w:rPr>
              <w:t xml:space="preserve">organizacji 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 xml:space="preserve">na posiedzeniach </w:t>
            </w:r>
            <w:r w:rsidR="00864B40" w:rsidRPr="00903F9A">
              <w:rPr>
                <w:rFonts w:ascii="Arial" w:hAnsi="Arial" w:cs="Arial"/>
                <w:sz w:val="24"/>
                <w:szCs w:val="24"/>
              </w:rPr>
              <w:t>K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omitetu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2501D78" w14:textId="77777777" w:rsidR="00C41A2C" w:rsidRPr="00903F9A" w:rsidRDefault="00927545" w:rsidP="003508E5">
            <w:pPr>
              <w:pStyle w:val="Akapitzlist"/>
              <w:numPr>
                <w:ilvl w:val="0"/>
                <w:numId w:val="5"/>
              </w:numPr>
              <w:spacing w:after="160" w:line="312" w:lineRule="auto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Z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apoznawa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>nia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 xml:space="preserve"> się z dokumentacją dotyczącą zagadnień omawianych na posiedzeni</w:t>
            </w:r>
            <w:r w:rsidR="00654DA3" w:rsidRPr="00903F9A">
              <w:rPr>
                <w:rFonts w:ascii="Arial" w:hAnsi="Arial" w:cs="Arial"/>
                <w:sz w:val="24"/>
                <w:szCs w:val="24"/>
              </w:rPr>
              <w:t>ach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4B40" w:rsidRPr="00903F9A">
              <w:rPr>
                <w:rFonts w:ascii="Arial" w:hAnsi="Arial" w:cs="Arial"/>
                <w:sz w:val="24"/>
                <w:szCs w:val="24"/>
              </w:rPr>
              <w:t>K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omitetu</w:t>
            </w:r>
            <w:r w:rsidR="007A5DBC" w:rsidRPr="00903F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CA0717" w14:textId="17F3D9E9" w:rsidR="00F4114A" w:rsidRPr="00903F9A" w:rsidRDefault="00E54C89" w:rsidP="00903F9A">
            <w:pPr>
              <w:spacing w:before="1080" w:line="31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…</w:t>
            </w:r>
            <w:r w:rsidR="00506A9D" w:rsidRPr="00903F9A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6B7EA956" w14:textId="731A55B3" w:rsidR="00C41A2C" w:rsidRPr="00903F9A" w:rsidRDefault="00445CCE" w:rsidP="00903F9A">
            <w:pPr>
              <w:spacing w:line="312" w:lineRule="auto"/>
              <w:ind w:right="6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C41A2C" w:rsidRPr="00903F9A">
              <w:rPr>
                <w:rFonts w:ascii="Arial" w:hAnsi="Arial" w:cs="Arial"/>
                <w:sz w:val="24"/>
                <w:szCs w:val="24"/>
              </w:rPr>
              <w:t>Data, podpis</w:t>
            </w:r>
            <w:r w:rsidR="00E54C89" w:rsidRPr="00903F9A">
              <w:rPr>
                <w:rFonts w:ascii="Arial" w:hAnsi="Arial" w:cs="Arial"/>
                <w:sz w:val="24"/>
                <w:szCs w:val="24"/>
              </w:rPr>
              <w:t xml:space="preserve"> kandydata</w:t>
            </w:r>
            <w:r w:rsidRPr="00903F9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53339FB" w14:textId="77777777" w:rsidR="008F2361" w:rsidRPr="00903F9A" w:rsidRDefault="008F2361" w:rsidP="00903F9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92834C" w14:textId="77777777" w:rsidR="00947D66" w:rsidRPr="00903F9A" w:rsidRDefault="00947D66" w:rsidP="00903F9A">
      <w:pPr>
        <w:spacing w:line="312" w:lineRule="auto"/>
        <w:rPr>
          <w:sz w:val="24"/>
          <w:szCs w:val="24"/>
        </w:rPr>
      </w:pPr>
      <w:r w:rsidRPr="00903F9A">
        <w:rPr>
          <w:sz w:val="24"/>
          <w:szCs w:val="24"/>
        </w:rPr>
        <w:lastRenderedPageBreak/>
        <w:br w:type="page"/>
      </w:r>
    </w:p>
    <w:tbl>
      <w:tblPr>
        <w:tblW w:w="103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Caption w:val="Oświadczenie"/>
        <w:tblDescription w:val="Oświadczenia kandydata dotyczące ochrony osób fizycznych w związku z przetwarzaniem danych osobowych i w sprawie swobodnego przepływu takich danych oraz uchylenia dyrektywy. "/>
      </w:tblPr>
      <w:tblGrid>
        <w:gridCol w:w="10300"/>
      </w:tblGrid>
      <w:tr w:rsidR="004B1FF6" w:rsidRPr="00903F9A" w14:paraId="5E34FDD9" w14:textId="77777777" w:rsidTr="00947D66">
        <w:trPr>
          <w:trHeight w:val="397"/>
          <w:tblCellSpacing w:w="0" w:type="dxa"/>
          <w:jc w:val="center"/>
        </w:trPr>
        <w:tc>
          <w:tcPr>
            <w:tcW w:w="10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14:paraId="1EC3F259" w14:textId="77777777" w:rsidR="004B1FF6" w:rsidRPr="00903F9A" w:rsidRDefault="004B1FF6" w:rsidP="00903F9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lastRenderedPageBreak/>
              <w:t>OŚWIADCZENIA</w:t>
            </w:r>
          </w:p>
        </w:tc>
      </w:tr>
      <w:tr w:rsidR="004B1FF6" w:rsidRPr="00903F9A" w14:paraId="564C5DE1" w14:textId="77777777" w:rsidTr="00947D66">
        <w:trPr>
          <w:trHeight w:val="8306"/>
          <w:tblCellSpacing w:w="0" w:type="dxa"/>
          <w:jc w:val="center"/>
        </w:trPr>
        <w:tc>
          <w:tcPr>
            <w:tcW w:w="10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B4C8B" w14:textId="28C12D7B" w:rsidR="004B1FF6" w:rsidRPr="00903F9A" w:rsidRDefault="004B1FF6" w:rsidP="003508E5">
            <w:pPr>
              <w:spacing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Na podstawie art. 13 ust. 1 i ust. 2 rozporządzenia Parlamentu Europejskiego i Rady (UE) 2016/679 z dnia 27.04.2016 r. w sprawie ochrony osób fizycznych w związku z</w:t>
            </w:r>
            <w:r w:rsidR="003508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przetwarzaniem danych osobowych i w sprawie swobodnego przepływu takich danych oraz uchylenia dyrektywy 95/46/WE (dalej: RODO), informujemy, że:</w:t>
            </w:r>
          </w:p>
          <w:p w14:paraId="10B43AC1" w14:textId="4A3BCD0D" w:rsidR="004B1FF6" w:rsidRPr="00903F9A" w:rsidRDefault="004B1FF6" w:rsidP="003508E5">
            <w:pPr>
              <w:pStyle w:val="Akapitzlist"/>
              <w:numPr>
                <w:ilvl w:val="0"/>
                <w:numId w:val="8"/>
              </w:numPr>
              <w:spacing w:after="0" w:line="312" w:lineRule="auto"/>
              <w:ind w:left="387"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Administratorem danych osobowych jest Regionalne Centrum Polityki Społecznej</w:t>
            </w:r>
            <w:r w:rsidR="00903F9A"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3508E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Łodzi, przy ul. Snycerskiej 8, 91-302 Łódź. </w:t>
            </w:r>
          </w:p>
          <w:p w14:paraId="6D3EB1D0" w14:textId="7CDBD5E4" w:rsidR="004B1FF6" w:rsidRPr="00903F9A" w:rsidRDefault="004B1FF6" w:rsidP="003508E5">
            <w:pPr>
              <w:pStyle w:val="Akapitzlist"/>
              <w:numPr>
                <w:ilvl w:val="0"/>
                <w:numId w:val="7"/>
              </w:numPr>
              <w:spacing w:after="0" w:line="312" w:lineRule="auto"/>
              <w:ind w:left="387"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Administrator wyznaczył Inspektora Ochrony Danych, z którym można się skontaktować za pośrednictwem poczty elektronicznej: iodo@rcpslodz.pl. </w:t>
            </w:r>
          </w:p>
          <w:p w14:paraId="19385F24" w14:textId="77777777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Pani/Pana dane osobowe przetwarzane będą </w:t>
            </w:r>
            <w:r w:rsidR="00B0110A" w:rsidRPr="00903F9A">
              <w:rPr>
                <w:rFonts w:ascii="Arial" w:hAnsi="Arial" w:cs="Arial"/>
                <w:color w:val="000000"/>
                <w:sz w:val="24"/>
                <w:szCs w:val="24"/>
              </w:rPr>
              <w:t>w celu związanym z przeprowadzeniem naboru kandydatów na członka RKRES</w:t>
            </w:r>
            <w:r w:rsidR="00B0110A" w:rsidRPr="00903F9A">
              <w:rPr>
                <w:color w:val="000000"/>
                <w:sz w:val="24"/>
                <w:szCs w:val="24"/>
              </w:rPr>
              <w:t xml:space="preserve"> 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na podstawie (art. 6 ust. 1 lit a RODO).</w:t>
            </w:r>
          </w:p>
          <w:p w14:paraId="22A6B52E" w14:textId="77777777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Pani/Pana dane osobowe będą ujawniane osobom upoważnionym przez administratora danych osobowych, podmiotom upoważnionym na podstawie przepisów prawa, podmiotom zajmującym się archiwizacją, a w zakresie danych korespondencyjnych operatorowi pocztowemu lub kurierowi. Ponadto w zakresie stanowiącym informację publiczną dane będą ujawniane każdemu zainteresowanemu taką informacją lub publikowane w BIP Urzędu.</w:t>
            </w:r>
          </w:p>
          <w:p w14:paraId="70817C07" w14:textId="77777777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Pani/Pana dane osobowe będą przechowywane do czasu</w:t>
            </w:r>
            <w:r w:rsidR="00B0110A"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 zakończenia </w:t>
            </w:r>
            <w:r w:rsidR="00864B40"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kadencji </w:t>
            </w:r>
            <w:r w:rsidR="00B0110A" w:rsidRPr="00903F9A">
              <w:rPr>
                <w:rFonts w:ascii="Arial" w:hAnsi="Arial" w:cs="Arial"/>
                <w:color w:val="000000"/>
                <w:sz w:val="24"/>
                <w:szCs w:val="24"/>
              </w:rPr>
              <w:t>Komitetu.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27FFBF9" w14:textId="77777777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którego dokonano na podstawie zgody przed jej cofnięciem, prawo </w:t>
            </w:r>
            <w:r w:rsidR="00864B40" w:rsidRPr="00903F9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do przenoszenia danych oraz prawo do wniesienia sprzeciwu wobec ich przetwarzania.</w:t>
            </w:r>
          </w:p>
          <w:p w14:paraId="72F25ACB" w14:textId="3844D050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Przysługuje Pani/Panu prawo do wniesienia skargi do Prezesa Urzędu Ochrony Danych Osobowych ul. Stawki 2, 00-193 Warszawa gdy uzna, iż przetwarzanie danych osobowych, które jego dotyczą narusza przepisy RODO.</w:t>
            </w:r>
          </w:p>
          <w:p w14:paraId="569207B2" w14:textId="42F85585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Podanie danych jest dobrowolne. Niepodanie danych skutkuje brakiem możliwości udziału w pracach</w:t>
            </w:r>
            <w:r w:rsidR="00864B40"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 Komitetu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B3E0B82" w14:textId="77777777" w:rsidR="004B1FF6" w:rsidRPr="00903F9A" w:rsidRDefault="004B1FF6" w:rsidP="003508E5">
            <w:pPr>
              <w:pStyle w:val="Akapitzlist"/>
              <w:numPr>
                <w:ilvl w:val="0"/>
                <w:numId w:val="6"/>
              </w:numPr>
              <w:spacing w:after="0" w:line="312" w:lineRule="auto"/>
              <w:ind w:right="2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>Pani/Pana dane osobowe nie będą przekazywane żadnym odbiorcom danych do państw trzecich i organizacji międzynarodowych, ponadto nie będą przetwarzane w sposób zautomatyzowany oraz nie będą profilowane.</w:t>
            </w:r>
          </w:p>
        </w:tc>
      </w:tr>
      <w:tr w:rsidR="00947D66" w:rsidRPr="00903F9A" w14:paraId="4051ABE7" w14:textId="77777777" w:rsidTr="00947D66">
        <w:trPr>
          <w:trHeight w:val="1871"/>
          <w:tblCellSpacing w:w="0" w:type="dxa"/>
          <w:jc w:val="center"/>
        </w:trPr>
        <w:tc>
          <w:tcPr>
            <w:tcW w:w="10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A70E8" w14:textId="77777777" w:rsidR="00947D66" w:rsidRPr="00903F9A" w:rsidRDefault="00947D66" w:rsidP="00903F9A">
            <w:pPr>
              <w:spacing w:before="120" w:line="312" w:lineRule="auto"/>
              <w:ind w:right="245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Oświadczam, iż podane przeze mnie informacje są zgodne z prawdą. Przyjmuję do wiadomości, że składanie oświadczeń niezgodnych ze stanem faktycznym podlega odpowiedzialności.</w:t>
            </w:r>
          </w:p>
          <w:p w14:paraId="5165FCFD" w14:textId="77777777" w:rsidR="00947D66" w:rsidRPr="00903F9A" w:rsidRDefault="00947D66" w:rsidP="003508E5">
            <w:pPr>
              <w:spacing w:before="600" w:line="312" w:lineRule="auto"/>
              <w:ind w:firstLine="6197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.…….………...…………………….</w:t>
            </w:r>
          </w:p>
          <w:p w14:paraId="50A7616E" w14:textId="77777777" w:rsidR="00947D66" w:rsidRPr="00903F9A" w:rsidRDefault="00947D66" w:rsidP="003508E5">
            <w:pPr>
              <w:spacing w:line="312" w:lineRule="auto"/>
              <w:ind w:firstLine="6762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903F9A">
              <w:rPr>
                <w:rFonts w:ascii="Arial" w:hAnsi="Arial" w:cs="Arial"/>
                <w:sz w:val="24"/>
                <w:szCs w:val="24"/>
              </w:rPr>
              <w:t>Data, podpis kandydata</w:t>
            </w:r>
            <w:r w:rsidR="007A7ED7" w:rsidRPr="00903F9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47D66" w:rsidRPr="00903F9A" w14:paraId="199777AD" w14:textId="77777777" w:rsidTr="00947D66">
        <w:trPr>
          <w:trHeight w:val="1871"/>
          <w:tblCellSpacing w:w="0" w:type="dxa"/>
          <w:jc w:val="center"/>
        </w:trPr>
        <w:tc>
          <w:tcPr>
            <w:tcW w:w="10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C88D3" w14:textId="3F902E58" w:rsidR="007A7ED7" w:rsidRPr="00903F9A" w:rsidRDefault="00947D66" w:rsidP="003508E5">
            <w:pPr>
              <w:spacing w:before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lastRenderedPageBreak/>
              <w:t xml:space="preserve">Wyrażam zgodę na przetwarzanie przez </w:t>
            </w:r>
            <w:r w:rsidRPr="00903F9A">
              <w:rPr>
                <w:rFonts w:ascii="Arial" w:hAnsi="Arial" w:cs="Arial"/>
                <w:color w:val="000000"/>
                <w:sz w:val="24"/>
                <w:szCs w:val="24"/>
              </w:rPr>
              <w:t xml:space="preserve">Regionalne Centrum Polityki Społecznej w Łodzi przy ulicy Snycerskiej 8, </w:t>
            </w:r>
            <w:r w:rsidRPr="00903F9A">
              <w:rPr>
                <w:rFonts w:ascii="Arial" w:hAnsi="Arial" w:cs="Arial"/>
                <w:sz w:val="24"/>
                <w:szCs w:val="24"/>
              </w:rPr>
              <w:t>moich danych osobowych, zawartych w niniejszym formularzu, wyłącznie w</w:t>
            </w:r>
            <w:r w:rsidR="003508E5">
              <w:rPr>
                <w:rFonts w:ascii="Arial" w:hAnsi="Arial" w:cs="Arial"/>
                <w:sz w:val="24"/>
                <w:szCs w:val="24"/>
              </w:rPr>
              <w:t> </w:t>
            </w:r>
            <w:r w:rsidRPr="00903F9A">
              <w:rPr>
                <w:rFonts w:ascii="Arial" w:hAnsi="Arial" w:cs="Arial"/>
                <w:sz w:val="24"/>
                <w:szCs w:val="24"/>
              </w:rPr>
              <w:t xml:space="preserve">celu realizacji obowiązków związanych z uczestnictwem w </w:t>
            </w:r>
            <w:r w:rsidR="00864B40" w:rsidRPr="00903F9A">
              <w:rPr>
                <w:rFonts w:ascii="Arial" w:hAnsi="Arial" w:cs="Arial"/>
                <w:sz w:val="24"/>
                <w:szCs w:val="24"/>
              </w:rPr>
              <w:t>Komitecie</w:t>
            </w:r>
            <w:r w:rsidRPr="00903F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F175FF" w14:textId="77777777" w:rsidR="001E0D42" w:rsidRPr="00903F9A" w:rsidRDefault="001E0D42" w:rsidP="001E0D42">
            <w:pPr>
              <w:spacing w:before="600" w:line="312" w:lineRule="auto"/>
              <w:ind w:firstLine="6197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.…….………...…………………….</w:t>
            </w:r>
          </w:p>
          <w:p w14:paraId="3E493588" w14:textId="0C488BB6" w:rsidR="00947D66" w:rsidRPr="00903F9A" w:rsidRDefault="001E0D42" w:rsidP="001E0D42">
            <w:pPr>
              <w:spacing w:line="312" w:lineRule="auto"/>
              <w:ind w:firstLine="6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903F9A">
              <w:rPr>
                <w:rFonts w:ascii="Arial" w:hAnsi="Arial" w:cs="Arial"/>
                <w:sz w:val="24"/>
                <w:szCs w:val="24"/>
              </w:rPr>
              <w:t>Data, podpis kandydata)</w:t>
            </w:r>
          </w:p>
        </w:tc>
      </w:tr>
      <w:tr w:rsidR="00947D66" w:rsidRPr="00903F9A" w14:paraId="09CAAB4A" w14:textId="77777777" w:rsidTr="00947D66">
        <w:trPr>
          <w:trHeight w:val="1871"/>
          <w:tblCellSpacing w:w="0" w:type="dxa"/>
          <w:jc w:val="center"/>
        </w:trPr>
        <w:tc>
          <w:tcPr>
            <w:tcW w:w="10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6F672" w14:textId="66434EF9" w:rsidR="00947D66" w:rsidRPr="00903F9A" w:rsidRDefault="00947D66" w:rsidP="00903F9A">
            <w:pPr>
              <w:spacing w:before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Przysługuje Pani/Panu prawo do cofnięcia zgody na przetwarzanie danych osobowych w</w:t>
            </w:r>
            <w:r w:rsidR="003508E5">
              <w:rPr>
                <w:rFonts w:ascii="Arial" w:hAnsi="Arial" w:cs="Arial"/>
                <w:sz w:val="24"/>
                <w:szCs w:val="24"/>
              </w:rPr>
              <w:t> </w:t>
            </w:r>
            <w:r w:rsidRPr="00903F9A">
              <w:rPr>
                <w:rFonts w:ascii="Arial" w:hAnsi="Arial" w:cs="Arial"/>
                <w:sz w:val="24"/>
                <w:szCs w:val="24"/>
              </w:rPr>
              <w:t>dowolnym momencie. Nie będzie to miało wpływu na przetwarzanie, którego dokonano a</w:t>
            </w:r>
            <w:r w:rsidR="003508E5">
              <w:rPr>
                <w:rFonts w:ascii="Arial" w:hAnsi="Arial" w:cs="Arial"/>
                <w:sz w:val="24"/>
                <w:szCs w:val="24"/>
              </w:rPr>
              <w:t> </w:t>
            </w:r>
            <w:r w:rsidRPr="00903F9A">
              <w:rPr>
                <w:rFonts w:ascii="Arial" w:hAnsi="Arial" w:cs="Arial"/>
                <w:sz w:val="24"/>
                <w:szCs w:val="24"/>
              </w:rPr>
              <w:t>podstawie zgody przed jej cofnięciem.</w:t>
            </w:r>
          </w:p>
          <w:p w14:paraId="4F0DFE15" w14:textId="77777777" w:rsidR="001E0D42" w:rsidRPr="00903F9A" w:rsidRDefault="001E0D42" w:rsidP="001E0D42">
            <w:pPr>
              <w:spacing w:before="600" w:line="312" w:lineRule="auto"/>
              <w:ind w:firstLine="6197"/>
              <w:rPr>
                <w:rFonts w:ascii="Arial" w:hAnsi="Arial" w:cs="Arial"/>
                <w:sz w:val="24"/>
                <w:szCs w:val="24"/>
              </w:rPr>
            </w:pPr>
            <w:r w:rsidRPr="00903F9A">
              <w:rPr>
                <w:rFonts w:ascii="Arial" w:hAnsi="Arial" w:cs="Arial"/>
                <w:sz w:val="24"/>
                <w:szCs w:val="24"/>
              </w:rPr>
              <w:t>.…….………...…………………….</w:t>
            </w:r>
          </w:p>
          <w:p w14:paraId="1BA0FB05" w14:textId="66D9435E" w:rsidR="00947D66" w:rsidRPr="00903F9A" w:rsidRDefault="001E0D42" w:rsidP="001E0D42">
            <w:pPr>
              <w:spacing w:line="312" w:lineRule="auto"/>
              <w:ind w:left="7754" w:hanging="91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03F9A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903F9A">
              <w:rPr>
                <w:rFonts w:ascii="Arial" w:hAnsi="Arial" w:cs="Arial"/>
                <w:sz w:val="24"/>
                <w:szCs w:val="24"/>
              </w:rPr>
              <w:t>Data, podpis kandydata)</w:t>
            </w:r>
          </w:p>
        </w:tc>
      </w:tr>
    </w:tbl>
    <w:p w14:paraId="3F19D966" w14:textId="77777777" w:rsidR="00654DA3" w:rsidRPr="00903F9A" w:rsidRDefault="00654DA3" w:rsidP="00903F9A">
      <w:pPr>
        <w:spacing w:line="312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sectPr w:rsidR="00654DA3" w:rsidRPr="00903F9A" w:rsidSect="005D6292">
      <w:footerReference w:type="default" r:id="rId8"/>
      <w:headerReference w:type="first" r:id="rId9"/>
      <w:footerReference w:type="first" r:id="rId10"/>
      <w:pgSz w:w="11906" w:h="16838"/>
      <w:pgMar w:top="426" w:right="1417" w:bottom="284" w:left="141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35A7E" w14:textId="77777777" w:rsidR="00A74697" w:rsidRDefault="00A74697">
      <w:r>
        <w:separator/>
      </w:r>
    </w:p>
  </w:endnote>
  <w:endnote w:type="continuationSeparator" w:id="0">
    <w:p w14:paraId="7119DCF2" w14:textId="77777777" w:rsidR="00A74697" w:rsidRDefault="00A7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CC0D" w14:textId="77777777" w:rsidR="003508E5" w:rsidRDefault="003508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7A2F48" w14:textId="77777777" w:rsidR="003508E5" w:rsidRDefault="003508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A693" w14:textId="0873E4AB" w:rsidR="00947D66" w:rsidRDefault="0049769A">
    <w:pPr>
      <w:pStyle w:val="Stopka"/>
    </w:pPr>
    <w:r w:rsidRPr="00A25D4F">
      <w:rPr>
        <w:noProof/>
      </w:rPr>
      <w:drawing>
        <wp:inline distT="0" distB="0" distL="0" distR="0" wp14:anchorId="2FACA9AF" wp14:editId="3B1A12F8">
          <wp:extent cx="5753100" cy="790575"/>
          <wp:effectExtent l="0" t="0" r="0" b="0"/>
          <wp:docPr id="752372965" name="Obraz 752372965" descr="Logotyp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F47A" w14:textId="77777777" w:rsidR="00A74697" w:rsidRDefault="00A74697">
      <w:r>
        <w:separator/>
      </w:r>
    </w:p>
  </w:footnote>
  <w:footnote w:type="continuationSeparator" w:id="0">
    <w:p w14:paraId="1EBB3255" w14:textId="77777777" w:rsidR="00A74697" w:rsidRDefault="00A7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30715" w14:textId="77777777" w:rsidR="00947D66" w:rsidRPr="0080013B" w:rsidRDefault="00947D66" w:rsidP="0080013B">
    <w:pPr>
      <w:ind w:left="5812"/>
      <w:rPr>
        <w:rFonts w:ascii="Arial" w:hAnsi="Arial" w:cs="Arial"/>
        <w:sz w:val="16"/>
        <w:szCs w:val="16"/>
      </w:rPr>
    </w:pPr>
    <w:r w:rsidRPr="0080013B">
      <w:rPr>
        <w:rFonts w:ascii="Arial" w:hAnsi="Arial" w:cs="Arial"/>
        <w:sz w:val="16"/>
        <w:szCs w:val="16"/>
      </w:rPr>
      <w:t xml:space="preserve">Załącznik </w:t>
    </w:r>
    <w:r w:rsidR="007B1021" w:rsidRPr="0080013B">
      <w:rPr>
        <w:rFonts w:ascii="Arial" w:hAnsi="Arial" w:cs="Arial"/>
        <w:sz w:val="16"/>
        <w:szCs w:val="16"/>
      </w:rPr>
      <w:t xml:space="preserve"> nr 1 </w:t>
    </w:r>
    <w:r w:rsidRPr="0080013B">
      <w:rPr>
        <w:rFonts w:ascii="Arial" w:hAnsi="Arial" w:cs="Arial"/>
        <w:sz w:val="16"/>
        <w:szCs w:val="16"/>
      </w:rPr>
      <w:t>do Zasad określających organizację, koszty funkcjonowania tryb powołania członków oraz</w:t>
    </w:r>
    <w:r w:rsidR="00A944EA" w:rsidRPr="0080013B">
      <w:rPr>
        <w:rFonts w:ascii="Arial" w:hAnsi="Arial" w:cs="Arial"/>
        <w:sz w:val="16"/>
        <w:szCs w:val="16"/>
      </w:rPr>
      <w:t xml:space="preserve"> </w:t>
    </w:r>
    <w:r w:rsidRPr="0080013B">
      <w:rPr>
        <w:rFonts w:ascii="Arial" w:hAnsi="Arial" w:cs="Arial"/>
        <w:sz w:val="16"/>
        <w:szCs w:val="16"/>
      </w:rPr>
      <w:t>działania Regionalnego Komitetu Rozwoju Ekonomii Społecznej</w:t>
    </w:r>
    <w:r w:rsidR="00916D31" w:rsidRPr="0080013B">
      <w:rPr>
        <w:rFonts w:ascii="Arial" w:hAnsi="Arial" w:cs="Arial"/>
        <w:sz w:val="16"/>
        <w:szCs w:val="16"/>
      </w:rPr>
      <w:t xml:space="preserve"> w Województwie Łódzkim.</w:t>
    </w:r>
  </w:p>
  <w:p w14:paraId="6E236CB8" w14:textId="77777777" w:rsidR="00947D66" w:rsidRDefault="00947D66" w:rsidP="005D6292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D995047"/>
    <w:multiLevelType w:val="hybridMultilevel"/>
    <w:tmpl w:val="792E6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1F97"/>
    <w:multiLevelType w:val="hybridMultilevel"/>
    <w:tmpl w:val="4FB4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1144D"/>
    <w:multiLevelType w:val="hybridMultilevel"/>
    <w:tmpl w:val="25A2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B1436"/>
    <w:multiLevelType w:val="hybridMultilevel"/>
    <w:tmpl w:val="1D7C647A"/>
    <w:lvl w:ilvl="0" w:tplc="6234D3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324898"/>
    <w:multiLevelType w:val="hybridMultilevel"/>
    <w:tmpl w:val="102CB4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84DD1"/>
    <w:multiLevelType w:val="hybridMultilevel"/>
    <w:tmpl w:val="2C96E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608185">
    <w:abstractNumId w:val="0"/>
  </w:num>
  <w:num w:numId="2" w16cid:durableId="419643240">
    <w:abstractNumId w:val="1"/>
  </w:num>
  <w:num w:numId="3" w16cid:durableId="796410931">
    <w:abstractNumId w:val="6"/>
  </w:num>
  <w:num w:numId="4" w16cid:durableId="275061794">
    <w:abstractNumId w:val="5"/>
  </w:num>
  <w:num w:numId="5" w16cid:durableId="2114014268">
    <w:abstractNumId w:val="3"/>
  </w:num>
  <w:num w:numId="6" w16cid:durableId="1735547348">
    <w:abstractNumId w:val="7"/>
  </w:num>
  <w:num w:numId="7" w16cid:durableId="1527209347">
    <w:abstractNumId w:val="2"/>
  </w:num>
  <w:num w:numId="8" w16cid:durableId="988745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18"/>
    <w:rsid w:val="000401C1"/>
    <w:rsid w:val="0006554F"/>
    <w:rsid w:val="000745D6"/>
    <w:rsid w:val="00075B6A"/>
    <w:rsid w:val="00085DE4"/>
    <w:rsid w:val="00086410"/>
    <w:rsid w:val="00091E87"/>
    <w:rsid w:val="00096250"/>
    <w:rsid w:val="000C077D"/>
    <w:rsid w:val="001009BE"/>
    <w:rsid w:val="0013438D"/>
    <w:rsid w:val="00152352"/>
    <w:rsid w:val="00163D01"/>
    <w:rsid w:val="001A302F"/>
    <w:rsid w:val="001E0D42"/>
    <w:rsid w:val="00237B2D"/>
    <w:rsid w:val="0024495F"/>
    <w:rsid w:val="002635BE"/>
    <w:rsid w:val="00280D75"/>
    <w:rsid w:val="00292018"/>
    <w:rsid w:val="002A33EB"/>
    <w:rsid w:val="002C4270"/>
    <w:rsid w:val="002F6517"/>
    <w:rsid w:val="00300D34"/>
    <w:rsid w:val="00332D13"/>
    <w:rsid w:val="00341640"/>
    <w:rsid w:val="003508E5"/>
    <w:rsid w:val="003844EE"/>
    <w:rsid w:val="003D4029"/>
    <w:rsid w:val="003E2381"/>
    <w:rsid w:val="003E771C"/>
    <w:rsid w:val="003F6D0E"/>
    <w:rsid w:val="00425400"/>
    <w:rsid w:val="0044560B"/>
    <w:rsid w:val="00445CCE"/>
    <w:rsid w:val="00467B12"/>
    <w:rsid w:val="00481206"/>
    <w:rsid w:val="00491EFA"/>
    <w:rsid w:val="0049365B"/>
    <w:rsid w:val="0049769A"/>
    <w:rsid w:val="004B1341"/>
    <w:rsid w:val="004B1FF6"/>
    <w:rsid w:val="0050206B"/>
    <w:rsid w:val="00506A9D"/>
    <w:rsid w:val="00543AFA"/>
    <w:rsid w:val="0055431B"/>
    <w:rsid w:val="00565914"/>
    <w:rsid w:val="005A1DB0"/>
    <w:rsid w:val="005B7C76"/>
    <w:rsid w:val="005D6292"/>
    <w:rsid w:val="006009A4"/>
    <w:rsid w:val="00606C61"/>
    <w:rsid w:val="00654DA3"/>
    <w:rsid w:val="00680278"/>
    <w:rsid w:val="0068447D"/>
    <w:rsid w:val="0068632B"/>
    <w:rsid w:val="006D5B3D"/>
    <w:rsid w:val="006E4CC5"/>
    <w:rsid w:val="006F364D"/>
    <w:rsid w:val="00727326"/>
    <w:rsid w:val="00727F29"/>
    <w:rsid w:val="0073059A"/>
    <w:rsid w:val="0078289A"/>
    <w:rsid w:val="007A5DBC"/>
    <w:rsid w:val="007A68EC"/>
    <w:rsid w:val="007A7ED7"/>
    <w:rsid w:val="007B1021"/>
    <w:rsid w:val="007D4B36"/>
    <w:rsid w:val="0080013B"/>
    <w:rsid w:val="0080301D"/>
    <w:rsid w:val="00805A91"/>
    <w:rsid w:val="00864B40"/>
    <w:rsid w:val="008B7EC9"/>
    <w:rsid w:val="008C25C6"/>
    <w:rsid w:val="008D0EE3"/>
    <w:rsid w:val="008F2361"/>
    <w:rsid w:val="00903EC4"/>
    <w:rsid w:val="00903F9A"/>
    <w:rsid w:val="00913BD3"/>
    <w:rsid w:val="00916D31"/>
    <w:rsid w:val="00924641"/>
    <w:rsid w:val="00927545"/>
    <w:rsid w:val="0094772C"/>
    <w:rsid w:val="00947D66"/>
    <w:rsid w:val="009534DA"/>
    <w:rsid w:val="00954701"/>
    <w:rsid w:val="00986FB0"/>
    <w:rsid w:val="009A68E6"/>
    <w:rsid w:val="009B16F9"/>
    <w:rsid w:val="009B42C9"/>
    <w:rsid w:val="00A02C27"/>
    <w:rsid w:val="00A17013"/>
    <w:rsid w:val="00A60DA6"/>
    <w:rsid w:val="00A74697"/>
    <w:rsid w:val="00A9088E"/>
    <w:rsid w:val="00A944EA"/>
    <w:rsid w:val="00AA309A"/>
    <w:rsid w:val="00AE3D54"/>
    <w:rsid w:val="00AE3D96"/>
    <w:rsid w:val="00B00383"/>
    <w:rsid w:val="00B0110A"/>
    <w:rsid w:val="00B53CF5"/>
    <w:rsid w:val="00B549C2"/>
    <w:rsid w:val="00B60F57"/>
    <w:rsid w:val="00B654EE"/>
    <w:rsid w:val="00B9243B"/>
    <w:rsid w:val="00BD7315"/>
    <w:rsid w:val="00BE5B6B"/>
    <w:rsid w:val="00C05951"/>
    <w:rsid w:val="00C10E6A"/>
    <w:rsid w:val="00C3635B"/>
    <w:rsid w:val="00C365E1"/>
    <w:rsid w:val="00C41A2C"/>
    <w:rsid w:val="00C524F8"/>
    <w:rsid w:val="00C87EF3"/>
    <w:rsid w:val="00C93426"/>
    <w:rsid w:val="00CB204C"/>
    <w:rsid w:val="00CB7351"/>
    <w:rsid w:val="00CE4843"/>
    <w:rsid w:val="00D049C0"/>
    <w:rsid w:val="00D12B48"/>
    <w:rsid w:val="00D21124"/>
    <w:rsid w:val="00D2372C"/>
    <w:rsid w:val="00D47030"/>
    <w:rsid w:val="00D506DC"/>
    <w:rsid w:val="00DA4671"/>
    <w:rsid w:val="00DB2A60"/>
    <w:rsid w:val="00DB34A1"/>
    <w:rsid w:val="00DC7F7D"/>
    <w:rsid w:val="00DE4453"/>
    <w:rsid w:val="00E06A6B"/>
    <w:rsid w:val="00E45E75"/>
    <w:rsid w:val="00E54C89"/>
    <w:rsid w:val="00E55311"/>
    <w:rsid w:val="00EA35FC"/>
    <w:rsid w:val="00ED5D39"/>
    <w:rsid w:val="00EF6895"/>
    <w:rsid w:val="00F10D3D"/>
    <w:rsid w:val="00F4114A"/>
    <w:rsid w:val="00F91EAB"/>
    <w:rsid w:val="00FC5AA5"/>
    <w:rsid w:val="00FD3B7C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97E805"/>
  <w15:chartTrackingRefBased/>
  <w15:docId w15:val="{07CFD42E-C977-4108-B371-A67DFD18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uiPriority w:val="99"/>
    <w:pPr>
      <w:suppressAutoHyphens w:val="0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uiPriority w:val="99"/>
    <w:pPr>
      <w:suppressAutoHyphens w:val="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6E4CC5"/>
    <w:rPr>
      <w:lang w:val="x-none"/>
    </w:rPr>
  </w:style>
  <w:style w:type="character" w:customStyle="1" w:styleId="TekstprzypisukocowegoZnak">
    <w:name w:val="Tekst przypisu końcowego Znak"/>
    <w:link w:val="Tekstprzypisukocowego"/>
    <w:rsid w:val="006E4CC5"/>
    <w:rPr>
      <w:lang w:eastAsia="zh-CN"/>
    </w:rPr>
  </w:style>
  <w:style w:type="character" w:styleId="Odwoanieprzypisukocowego">
    <w:name w:val="endnote reference"/>
    <w:rsid w:val="006E4CC5"/>
    <w:rPr>
      <w:vertAlign w:val="superscript"/>
    </w:rPr>
  </w:style>
  <w:style w:type="paragraph" w:styleId="Akapitzlist">
    <w:name w:val="List Paragraph"/>
    <w:aliases w:val="List Paragraph"/>
    <w:basedOn w:val="Normalny"/>
    <w:qFormat/>
    <w:rsid w:val="00C41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B1FF6"/>
    <w:rPr>
      <w:rFonts w:ascii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58F5-2543-4C16-9E26-45778CE1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szablon_rcps_efs.dotx</Template>
  <TotalTime>19</TotalTime>
  <Pages>4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 - wzór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 - wzór</dc:title>
  <dc:subject/>
  <dc:creator>Magdalena Rydz</dc:creator>
  <cp:keywords/>
  <cp:lastModifiedBy>Natalia Knaś-Makles</cp:lastModifiedBy>
  <cp:revision>4</cp:revision>
  <cp:lastPrinted>2025-01-17T08:22:00Z</cp:lastPrinted>
  <dcterms:created xsi:type="dcterms:W3CDTF">2025-01-13T14:24:00Z</dcterms:created>
  <dcterms:modified xsi:type="dcterms:W3CDTF">2025-09-02T06:28:00Z</dcterms:modified>
</cp:coreProperties>
</file>